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D4" w:rsidRPr="00C923C7" w:rsidRDefault="00E833D4" w:rsidP="00CF269A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C923C7">
        <w:rPr>
          <w:rFonts w:ascii="Arial" w:hAnsi="Arial" w:cs="Arial"/>
          <w:color w:val="FF0000"/>
          <w:sz w:val="28"/>
          <w:szCs w:val="28"/>
        </w:rPr>
        <w:t>Regulamin Sportowej Ligi Klas</w:t>
      </w:r>
    </w:p>
    <w:p w:rsidR="00E833D4" w:rsidRDefault="00E833D4">
      <w:r>
        <w:t>Sportowa Liga Klas jest organizowana w dwóch kategoriach (klasy IV-V i klasy VI-VII). Punkty zdobywają klasy za udział uczniów w turniejach szkolnych (drużynowych i indywidualnych), tytuły króla strzelców oraz za średnią ocen z WF poszczególnych klas (śródroczną i roczną).</w:t>
      </w:r>
    </w:p>
    <w:p w:rsidR="00E833D4" w:rsidRDefault="00E833D4">
      <w:pPr>
        <w:rPr>
          <w:i/>
          <w:u w:val="single"/>
        </w:rPr>
      </w:pPr>
      <w:r w:rsidRPr="003C5975">
        <w:rPr>
          <w:i/>
          <w:u w:val="single"/>
        </w:rPr>
        <w:t>Punkty za turnieje drużynowe i średnie ocen z WF:</w:t>
      </w:r>
    </w:p>
    <w:p w:rsidR="00E833D4" w:rsidRPr="0050691C" w:rsidRDefault="00E833D4">
      <w:pPr>
        <w:rPr>
          <w:i/>
        </w:rPr>
      </w:pPr>
      <w:r>
        <w:rPr>
          <w:i/>
          <w:u w:val="single"/>
        </w:rPr>
        <w:t>Klasy VI-VIII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0691C">
        <w:rPr>
          <w:i/>
          <w:u w:val="single"/>
        </w:rPr>
        <w:t>Klasy IV-V</w:t>
      </w:r>
    </w:p>
    <w:p w:rsidR="00E833D4" w:rsidRDefault="00E833D4" w:rsidP="0050691C">
      <w:pPr>
        <w:spacing w:after="0" w:line="240" w:lineRule="auto"/>
      </w:pPr>
      <w:r>
        <w:t>1 miejsce – 12 pkt.</w:t>
      </w:r>
      <w:r>
        <w:tab/>
      </w:r>
      <w:r>
        <w:tab/>
      </w:r>
      <w:r>
        <w:tab/>
        <w:t>1 miejsce – 6 pkt.</w:t>
      </w:r>
    </w:p>
    <w:p w:rsidR="00E833D4" w:rsidRDefault="00E833D4" w:rsidP="0050691C">
      <w:pPr>
        <w:spacing w:after="0" w:line="240" w:lineRule="auto"/>
      </w:pPr>
      <w:r>
        <w:t>2 miejsce – 10 pkt.</w:t>
      </w:r>
      <w:r>
        <w:tab/>
      </w:r>
      <w:r>
        <w:tab/>
      </w:r>
      <w:r>
        <w:tab/>
        <w:t>2 miejsce – 4 pkt.</w:t>
      </w:r>
    </w:p>
    <w:p w:rsidR="00E833D4" w:rsidRDefault="00E833D4" w:rsidP="00621D90">
      <w:pPr>
        <w:spacing w:after="0" w:line="240" w:lineRule="auto"/>
      </w:pPr>
      <w:r>
        <w:t>3 miejsce – 8 pkt.</w:t>
      </w:r>
      <w:r>
        <w:tab/>
      </w:r>
      <w:r>
        <w:tab/>
      </w:r>
      <w:r>
        <w:tab/>
        <w:t>3 miejsce – 1 pkt.</w:t>
      </w:r>
    </w:p>
    <w:p w:rsidR="00E833D4" w:rsidRDefault="00E833D4" w:rsidP="00621D90">
      <w:pPr>
        <w:spacing w:after="0" w:line="240" w:lineRule="auto"/>
      </w:pPr>
      <w:r>
        <w:t>4 miejsce – 6 pkt.</w:t>
      </w:r>
      <w:r>
        <w:tab/>
      </w:r>
      <w:r>
        <w:tab/>
      </w:r>
      <w:r>
        <w:tab/>
      </w:r>
    </w:p>
    <w:p w:rsidR="00E833D4" w:rsidRDefault="00E833D4" w:rsidP="00BD078D">
      <w:pPr>
        <w:spacing w:after="0" w:line="240" w:lineRule="auto"/>
      </w:pPr>
      <w:r>
        <w:t>5 miejsce – 4 pkt.</w:t>
      </w:r>
    </w:p>
    <w:p w:rsidR="00E833D4" w:rsidRDefault="00E833D4" w:rsidP="004F5C98">
      <w:pPr>
        <w:spacing w:after="0" w:line="240" w:lineRule="auto"/>
      </w:pPr>
      <w:r>
        <w:t>6 miejsce – 3 pkt.</w:t>
      </w:r>
    </w:p>
    <w:p w:rsidR="00E833D4" w:rsidRDefault="00E833D4" w:rsidP="004F5C98">
      <w:pPr>
        <w:spacing w:after="0" w:line="240" w:lineRule="auto"/>
      </w:pPr>
      <w:r>
        <w:t>7 miejsce – 2 pkt.</w:t>
      </w:r>
    </w:p>
    <w:p w:rsidR="00E833D4" w:rsidRDefault="00E833D4" w:rsidP="004F5C98">
      <w:r>
        <w:t>8 miejsce – 1 pkt.</w:t>
      </w:r>
    </w:p>
    <w:p w:rsidR="00E833D4" w:rsidRPr="003C5975" w:rsidRDefault="00E833D4" w:rsidP="00BD078D">
      <w:pPr>
        <w:rPr>
          <w:i/>
          <w:u w:val="single"/>
        </w:rPr>
      </w:pPr>
      <w:r w:rsidRPr="003C5975">
        <w:rPr>
          <w:i/>
          <w:u w:val="single"/>
        </w:rPr>
        <w:t>Punkty za turnieje indywidualne</w:t>
      </w:r>
      <w:r>
        <w:rPr>
          <w:i/>
          <w:u w:val="single"/>
        </w:rPr>
        <w:t xml:space="preserve"> i konkursy o tematyce sportowej (podczas nauczania zdalnego) /klasy IV-V i VI-VIII/</w:t>
      </w:r>
      <w:r w:rsidRPr="003C5975">
        <w:rPr>
          <w:i/>
          <w:u w:val="single"/>
        </w:rPr>
        <w:t>:</w:t>
      </w:r>
    </w:p>
    <w:p w:rsidR="00E833D4" w:rsidRDefault="00E833D4" w:rsidP="00BD078D">
      <w:pPr>
        <w:spacing w:after="0" w:line="240" w:lineRule="auto"/>
      </w:pPr>
      <w:r>
        <w:t>1 miejsce – 6 pkt.</w:t>
      </w:r>
    </w:p>
    <w:p w:rsidR="00E833D4" w:rsidRDefault="00E833D4" w:rsidP="00BD078D">
      <w:pPr>
        <w:spacing w:after="0" w:line="240" w:lineRule="auto"/>
      </w:pPr>
      <w:r>
        <w:t>2 miejsce – 5 pkt.</w:t>
      </w:r>
    </w:p>
    <w:p w:rsidR="00E833D4" w:rsidRDefault="00E833D4" w:rsidP="00BD078D">
      <w:pPr>
        <w:spacing w:after="0" w:line="240" w:lineRule="auto"/>
      </w:pPr>
      <w:r>
        <w:t>3 miejsce – 4 pkt.</w:t>
      </w:r>
    </w:p>
    <w:p w:rsidR="00E833D4" w:rsidRDefault="00E833D4" w:rsidP="00BD078D">
      <w:pPr>
        <w:spacing w:after="0" w:line="240" w:lineRule="auto"/>
      </w:pPr>
      <w:r>
        <w:t>4 miejsce – 3 pkt.</w:t>
      </w:r>
    </w:p>
    <w:p w:rsidR="00E833D4" w:rsidRDefault="00E833D4" w:rsidP="00BD078D">
      <w:pPr>
        <w:spacing w:after="0"/>
      </w:pPr>
      <w:r>
        <w:t>5 miejsce – 2 pkt.</w:t>
      </w:r>
    </w:p>
    <w:p w:rsidR="00E833D4" w:rsidRDefault="00E833D4" w:rsidP="00BD078D">
      <w:pPr>
        <w:spacing w:after="0" w:line="240" w:lineRule="auto"/>
      </w:pPr>
      <w:r>
        <w:t>6-8 miejsce – 1 pkt.</w:t>
      </w:r>
    </w:p>
    <w:p w:rsidR="00E833D4" w:rsidRPr="003C5975" w:rsidRDefault="00E833D4" w:rsidP="00BD078D">
      <w:pPr>
        <w:spacing w:before="240" w:after="0" w:line="240" w:lineRule="auto"/>
        <w:rPr>
          <w:i/>
          <w:u w:val="single"/>
        </w:rPr>
      </w:pPr>
      <w:bookmarkStart w:id="0" w:name="_GoBack"/>
      <w:r w:rsidRPr="003C5975">
        <w:rPr>
          <w:i/>
          <w:u w:val="single"/>
        </w:rPr>
        <w:t>Za zdobycie króla strzelców uczeń zdobywa dla drużyny (swojej klasy) – 1 pkt</w:t>
      </w:r>
    </w:p>
    <w:bookmarkEnd w:id="0"/>
    <w:p w:rsidR="00E833D4" w:rsidRDefault="00E833D4" w:rsidP="00BD078D"/>
    <w:p w:rsidR="00E833D4" w:rsidRPr="00C923C7" w:rsidRDefault="00E833D4" w:rsidP="00BD078D">
      <w:pPr>
        <w:rPr>
          <w:rFonts w:ascii="Arial" w:hAnsi="Arial" w:cs="Arial"/>
          <w:color w:val="FF0000"/>
          <w:sz w:val="28"/>
          <w:szCs w:val="28"/>
        </w:rPr>
      </w:pPr>
      <w:r w:rsidRPr="00C923C7">
        <w:rPr>
          <w:rFonts w:ascii="Arial" w:hAnsi="Arial" w:cs="Arial"/>
          <w:color w:val="FF0000"/>
          <w:sz w:val="28"/>
          <w:szCs w:val="28"/>
        </w:rPr>
        <w:t>Klasyfikacja Sportowej Ligi Klas po I półroczu /Klasy VI – VII</w:t>
      </w:r>
      <w:r>
        <w:rPr>
          <w:rFonts w:ascii="Arial" w:hAnsi="Arial" w:cs="Arial"/>
          <w:color w:val="FF0000"/>
          <w:sz w:val="28"/>
          <w:szCs w:val="28"/>
        </w:rPr>
        <w:t>I</w:t>
      </w:r>
      <w:r w:rsidRPr="00C923C7">
        <w:rPr>
          <w:rFonts w:ascii="Arial" w:hAnsi="Arial" w:cs="Arial"/>
          <w:color w:val="FF0000"/>
          <w:sz w:val="28"/>
          <w:szCs w:val="28"/>
        </w:rPr>
        <w:t>/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04"/>
        <w:gridCol w:w="1415"/>
        <w:gridCol w:w="1415"/>
        <w:gridCol w:w="1289"/>
        <w:gridCol w:w="1316"/>
        <w:gridCol w:w="1315"/>
        <w:gridCol w:w="1316"/>
        <w:gridCol w:w="1312"/>
      </w:tblGrid>
      <w:tr w:rsidR="00E833D4" w:rsidRPr="009006F1" w:rsidTr="00DD283C">
        <w:tc>
          <w:tcPr>
            <w:tcW w:w="1304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 w:rsidRPr="009006F1">
              <w:rPr>
                <w:b/>
              </w:rPr>
              <w:t>Klasa</w:t>
            </w:r>
          </w:p>
        </w:tc>
        <w:tc>
          <w:tcPr>
            <w:tcW w:w="1415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Konkurs fotograficzny</w:t>
            </w:r>
          </w:p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 w:rsidRPr="009006F1">
              <w:rPr>
                <w:b/>
              </w:rPr>
              <w:t>(miejsce)</w:t>
            </w:r>
          </w:p>
        </w:tc>
        <w:tc>
          <w:tcPr>
            <w:tcW w:w="1415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Konkurs fotograficzny</w:t>
            </w:r>
          </w:p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 w:rsidRPr="009006F1">
              <w:rPr>
                <w:b/>
              </w:rPr>
              <w:t>(punkty)</w:t>
            </w:r>
          </w:p>
        </w:tc>
        <w:tc>
          <w:tcPr>
            <w:tcW w:w="1289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 w:rsidRPr="009006F1">
              <w:rPr>
                <w:b/>
              </w:rPr>
              <w:t>Średnia ocen (miejsce)</w:t>
            </w:r>
          </w:p>
        </w:tc>
        <w:tc>
          <w:tcPr>
            <w:tcW w:w="1315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 w:rsidRPr="009006F1">
              <w:rPr>
                <w:b/>
              </w:rPr>
              <w:t>Średnia ocen</w:t>
            </w:r>
          </w:p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 w:rsidRPr="009006F1">
              <w:rPr>
                <w:b/>
              </w:rPr>
              <w:t>(punkty)</w:t>
            </w:r>
          </w:p>
        </w:tc>
        <w:tc>
          <w:tcPr>
            <w:tcW w:w="1316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 w:rsidRPr="009006F1">
              <w:rPr>
                <w:b/>
              </w:rPr>
              <w:t>Suma punktów</w:t>
            </w:r>
          </w:p>
        </w:tc>
        <w:tc>
          <w:tcPr>
            <w:tcW w:w="1312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 w:rsidRPr="009006F1">
              <w:rPr>
                <w:b/>
              </w:rPr>
              <w:t>Miejsce</w:t>
            </w:r>
          </w:p>
        </w:tc>
      </w:tr>
      <w:tr w:rsidR="00E833D4" w:rsidRPr="009006F1" w:rsidTr="00DD283C">
        <w:tc>
          <w:tcPr>
            <w:tcW w:w="1304" w:type="dxa"/>
          </w:tcPr>
          <w:p w:rsidR="00E833D4" w:rsidRPr="009006F1" w:rsidRDefault="00E833D4" w:rsidP="008366A8">
            <w:pPr>
              <w:spacing w:after="0" w:line="240" w:lineRule="auto"/>
              <w:jc w:val="center"/>
              <w:rPr>
                <w:b/>
              </w:rPr>
            </w:pPr>
            <w:r w:rsidRPr="009006F1">
              <w:rPr>
                <w:b/>
              </w:rPr>
              <w:t>6 A</w:t>
            </w:r>
          </w:p>
        </w:tc>
        <w:tc>
          <w:tcPr>
            <w:tcW w:w="1415" w:type="dxa"/>
          </w:tcPr>
          <w:p w:rsidR="00E833D4" w:rsidRPr="009006F1" w:rsidRDefault="00E833D4" w:rsidP="009006F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5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9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E833D4" w:rsidRPr="009006F1" w:rsidRDefault="00E833D4" w:rsidP="009006F1">
            <w:pPr>
              <w:spacing w:after="0" w:line="240" w:lineRule="auto"/>
              <w:jc w:val="center"/>
            </w:pPr>
            <w:r>
              <w:t>4,68 - 3</w:t>
            </w:r>
          </w:p>
        </w:tc>
        <w:tc>
          <w:tcPr>
            <w:tcW w:w="1315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16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12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</w:tr>
      <w:tr w:rsidR="00E833D4" w:rsidRPr="009006F1" w:rsidTr="00DD283C">
        <w:tc>
          <w:tcPr>
            <w:tcW w:w="1304" w:type="dxa"/>
          </w:tcPr>
          <w:p w:rsidR="00E833D4" w:rsidRPr="009006F1" w:rsidRDefault="00E833D4" w:rsidP="008366A8">
            <w:pPr>
              <w:spacing w:after="0" w:line="240" w:lineRule="auto"/>
              <w:jc w:val="center"/>
              <w:rPr>
                <w:b/>
              </w:rPr>
            </w:pPr>
            <w:r w:rsidRPr="009006F1">
              <w:rPr>
                <w:b/>
              </w:rPr>
              <w:t>6 B</w:t>
            </w:r>
          </w:p>
        </w:tc>
        <w:tc>
          <w:tcPr>
            <w:tcW w:w="1415" w:type="dxa"/>
          </w:tcPr>
          <w:p w:rsidR="00E833D4" w:rsidRPr="009006F1" w:rsidRDefault="00E833D4" w:rsidP="009006F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5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9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E833D4" w:rsidRPr="009006F1" w:rsidRDefault="00E833D4" w:rsidP="009006F1">
            <w:pPr>
              <w:spacing w:after="0" w:line="240" w:lineRule="auto"/>
              <w:jc w:val="center"/>
            </w:pPr>
            <w:r>
              <w:t>3,17 - 8</w:t>
            </w:r>
          </w:p>
        </w:tc>
        <w:tc>
          <w:tcPr>
            <w:tcW w:w="1315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6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2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</w:tr>
      <w:tr w:rsidR="00E833D4" w:rsidRPr="009006F1" w:rsidTr="00DD283C">
        <w:tc>
          <w:tcPr>
            <w:tcW w:w="1304" w:type="dxa"/>
          </w:tcPr>
          <w:p w:rsidR="00E833D4" w:rsidRPr="009006F1" w:rsidRDefault="00E833D4" w:rsidP="008366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 C</w:t>
            </w:r>
          </w:p>
        </w:tc>
        <w:tc>
          <w:tcPr>
            <w:tcW w:w="1415" w:type="dxa"/>
          </w:tcPr>
          <w:p w:rsidR="00E833D4" w:rsidRPr="009006F1" w:rsidRDefault="00E833D4" w:rsidP="009006F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5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9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E833D4" w:rsidRPr="009006F1" w:rsidRDefault="00E833D4" w:rsidP="009006F1">
            <w:pPr>
              <w:spacing w:after="0" w:line="240" w:lineRule="auto"/>
              <w:jc w:val="center"/>
            </w:pPr>
            <w:r>
              <w:t>4,89 - 1</w:t>
            </w:r>
          </w:p>
        </w:tc>
        <w:tc>
          <w:tcPr>
            <w:tcW w:w="1315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16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12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E833D4" w:rsidRPr="009006F1" w:rsidTr="00DD283C">
        <w:tc>
          <w:tcPr>
            <w:tcW w:w="1304" w:type="dxa"/>
          </w:tcPr>
          <w:p w:rsidR="00E833D4" w:rsidRPr="009006F1" w:rsidRDefault="00E833D4" w:rsidP="008366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 A</w:t>
            </w:r>
          </w:p>
        </w:tc>
        <w:tc>
          <w:tcPr>
            <w:tcW w:w="1415" w:type="dxa"/>
          </w:tcPr>
          <w:p w:rsidR="00E833D4" w:rsidRPr="009006F1" w:rsidRDefault="00E833D4" w:rsidP="009006F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5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9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E833D4" w:rsidRPr="009006F1" w:rsidRDefault="00E833D4" w:rsidP="009006F1">
            <w:pPr>
              <w:spacing w:after="0" w:line="240" w:lineRule="auto"/>
              <w:jc w:val="center"/>
            </w:pPr>
            <w:r>
              <w:t>3,31 - 7</w:t>
            </w:r>
          </w:p>
        </w:tc>
        <w:tc>
          <w:tcPr>
            <w:tcW w:w="1315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6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2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</w:tr>
      <w:tr w:rsidR="00E833D4" w:rsidRPr="009006F1" w:rsidTr="00DD283C">
        <w:tc>
          <w:tcPr>
            <w:tcW w:w="1304" w:type="dxa"/>
          </w:tcPr>
          <w:p w:rsidR="00E833D4" w:rsidRPr="009006F1" w:rsidRDefault="00E833D4" w:rsidP="008366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 B</w:t>
            </w:r>
          </w:p>
        </w:tc>
        <w:tc>
          <w:tcPr>
            <w:tcW w:w="1415" w:type="dxa"/>
          </w:tcPr>
          <w:p w:rsidR="00E833D4" w:rsidRPr="009006F1" w:rsidRDefault="00E833D4" w:rsidP="009006F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5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9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E833D4" w:rsidRPr="009006F1" w:rsidRDefault="00E833D4" w:rsidP="009006F1">
            <w:pPr>
              <w:spacing w:after="0" w:line="240" w:lineRule="auto"/>
              <w:jc w:val="center"/>
            </w:pPr>
            <w:r>
              <w:t>4,75 - 2</w:t>
            </w:r>
          </w:p>
        </w:tc>
        <w:tc>
          <w:tcPr>
            <w:tcW w:w="1315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16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12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</w:tr>
      <w:tr w:rsidR="00E833D4" w:rsidRPr="009006F1" w:rsidTr="00DD283C">
        <w:tc>
          <w:tcPr>
            <w:tcW w:w="1304" w:type="dxa"/>
          </w:tcPr>
          <w:p w:rsidR="00E833D4" w:rsidRPr="009006F1" w:rsidRDefault="00E833D4" w:rsidP="008366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 C</w:t>
            </w:r>
          </w:p>
        </w:tc>
        <w:tc>
          <w:tcPr>
            <w:tcW w:w="1415" w:type="dxa"/>
          </w:tcPr>
          <w:p w:rsidR="00E833D4" w:rsidRPr="009006F1" w:rsidRDefault="00E833D4" w:rsidP="009006F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5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9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E833D4" w:rsidRPr="009006F1" w:rsidRDefault="00E833D4" w:rsidP="009006F1">
            <w:pPr>
              <w:spacing w:after="0" w:line="240" w:lineRule="auto"/>
              <w:jc w:val="center"/>
            </w:pPr>
            <w:r>
              <w:t>3,67 - 6</w:t>
            </w:r>
          </w:p>
        </w:tc>
        <w:tc>
          <w:tcPr>
            <w:tcW w:w="1315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16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12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</w:tr>
      <w:tr w:rsidR="00E833D4" w:rsidRPr="009006F1" w:rsidTr="00DD283C">
        <w:tc>
          <w:tcPr>
            <w:tcW w:w="1304" w:type="dxa"/>
          </w:tcPr>
          <w:p w:rsidR="00E833D4" w:rsidRDefault="00E833D4" w:rsidP="008366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 A</w:t>
            </w:r>
          </w:p>
        </w:tc>
        <w:tc>
          <w:tcPr>
            <w:tcW w:w="1415" w:type="dxa"/>
          </w:tcPr>
          <w:p w:rsidR="00E833D4" w:rsidRDefault="00E833D4" w:rsidP="009006F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5" w:type="dxa"/>
          </w:tcPr>
          <w:p w:rsidR="00E833D4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9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E833D4" w:rsidRPr="009006F1" w:rsidRDefault="00E833D4" w:rsidP="008366A8">
            <w:pPr>
              <w:spacing w:after="0" w:line="240" w:lineRule="auto"/>
              <w:jc w:val="center"/>
            </w:pPr>
            <w:r>
              <w:t>4,42 - 4</w:t>
            </w:r>
          </w:p>
        </w:tc>
        <w:tc>
          <w:tcPr>
            <w:tcW w:w="1315" w:type="dxa"/>
          </w:tcPr>
          <w:p w:rsidR="00E833D4" w:rsidRPr="009006F1" w:rsidRDefault="00E833D4" w:rsidP="008366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16" w:type="dxa"/>
          </w:tcPr>
          <w:p w:rsidR="00E833D4" w:rsidRPr="009006F1" w:rsidRDefault="00E833D4" w:rsidP="008366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12" w:type="dxa"/>
          </w:tcPr>
          <w:p w:rsidR="00E833D4" w:rsidRPr="009006F1" w:rsidRDefault="00E833D4" w:rsidP="008366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</w:tr>
      <w:tr w:rsidR="00E833D4" w:rsidRPr="009006F1" w:rsidTr="00DD283C">
        <w:tc>
          <w:tcPr>
            <w:tcW w:w="1304" w:type="dxa"/>
          </w:tcPr>
          <w:p w:rsidR="00E833D4" w:rsidRPr="009006F1" w:rsidRDefault="00E833D4" w:rsidP="008366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 B</w:t>
            </w:r>
          </w:p>
        </w:tc>
        <w:tc>
          <w:tcPr>
            <w:tcW w:w="1415" w:type="dxa"/>
          </w:tcPr>
          <w:p w:rsidR="00E833D4" w:rsidRPr="009006F1" w:rsidRDefault="00E833D4" w:rsidP="009006F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5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9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E833D4" w:rsidRPr="009006F1" w:rsidRDefault="00E833D4" w:rsidP="009006F1">
            <w:pPr>
              <w:spacing w:after="0" w:line="240" w:lineRule="auto"/>
              <w:jc w:val="center"/>
            </w:pPr>
            <w:r>
              <w:t>4,30 - 5</w:t>
            </w:r>
          </w:p>
        </w:tc>
        <w:tc>
          <w:tcPr>
            <w:tcW w:w="1315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16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12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</w:tr>
    </w:tbl>
    <w:p w:rsidR="00E833D4" w:rsidRDefault="00E833D4"/>
    <w:p w:rsidR="00E833D4" w:rsidRPr="00C923C7" w:rsidRDefault="00E833D4" w:rsidP="00FA18BB">
      <w:pPr>
        <w:rPr>
          <w:rFonts w:ascii="Arial" w:hAnsi="Arial" w:cs="Arial"/>
          <w:color w:val="FF0000"/>
          <w:sz w:val="28"/>
          <w:szCs w:val="28"/>
        </w:rPr>
      </w:pPr>
      <w:r w:rsidRPr="00C923C7">
        <w:rPr>
          <w:rFonts w:ascii="Arial" w:hAnsi="Arial" w:cs="Arial"/>
          <w:color w:val="FF0000"/>
          <w:sz w:val="28"/>
          <w:szCs w:val="28"/>
        </w:rPr>
        <w:t>Klasyfikacja Sportowej Ligi Klas po I półroczu /Klasy IV – V/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04"/>
        <w:gridCol w:w="1415"/>
        <w:gridCol w:w="1415"/>
        <w:gridCol w:w="1289"/>
        <w:gridCol w:w="1316"/>
        <w:gridCol w:w="1315"/>
        <w:gridCol w:w="1316"/>
        <w:gridCol w:w="1312"/>
      </w:tblGrid>
      <w:tr w:rsidR="00E833D4" w:rsidRPr="009006F1">
        <w:tc>
          <w:tcPr>
            <w:tcW w:w="1325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 w:rsidRPr="009006F1">
              <w:rPr>
                <w:b/>
              </w:rPr>
              <w:t>Klasa</w:t>
            </w:r>
          </w:p>
        </w:tc>
        <w:tc>
          <w:tcPr>
            <w:tcW w:w="1325" w:type="dxa"/>
          </w:tcPr>
          <w:p w:rsidR="00E833D4" w:rsidRPr="009006F1" w:rsidRDefault="00E833D4" w:rsidP="008366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Konkurs fotograficzny</w:t>
            </w:r>
          </w:p>
          <w:p w:rsidR="00E833D4" w:rsidRPr="009006F1" w:rsidRDefault="00E833D4" w:rsidP="008366A8">
            <w:pPr>
              <w:spacing w:after="0" w:line="240" w:lineRule="auto"/>
              <w:jc w:val="center"/>
              <w:rPr>
                <w:b/>
              </w:rPr>
            </w:pPr>
            <w:r w:rsidRPr="009006F1">
              <w:rPr>
                <w:b/>
              </w:rPr>
              <w:t>(miejsce)</w:t>
            </w:r>
          </w:p>
        </w:tc>
        <w:tc>
          <w:tcPr>
            <w:tcW w:w="1326" w:type="dxa"/>
          </w:tcPr>
          <w:p w:rsidR="00E833D4" w:rsidRPr="009006F1" w:rsidRDefault="00E833D4" w:rsidP="008366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Konkurs fotograficzny</w:t>
            </w:r>
          </w:p>
          <w:p w:rsidR="00E833D4" w:rsidRPr="009006F1" w:rsidRDefault="00E833D4" w:rsidP="008366A8">
            <w:pPr>
              <w:spacing w:after="0" w:line="240" w:lineRule="auto"/>
              <w:jc w:val="center"/>
              <w:rPr>
                <w:b/>
              </w:rPr>
            </w:pPr>
            <w:r w:rsidRPr="009006F1">
              <w:rPr>
                <w:b/>
              </w:rPr>
              <w:t>(punkty)</w:t>
            </w:r>
          </w:p>
        </w:tc>
        <w:tc>
          <w:tcPr>
            <w:tcW w:w="1326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26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 w:rsidRPr="009006F1">
              <w:rPr>
                <w:b/>
              </w:rPr>
              <w:t>Średnia ocen (miejsce)</w:t>
            </w:r>
          </w:p>
        </w:tc>
        <w:tc>
          <w:tcPr>
            <w:tcW w:w="1326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 w:rsidRPr="009006F1">
              <w:rPr>
                <w:b/>
              </w:rPr>
              <w:t>Średnia ocen</w:t>
            </w:r>
          </w:p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 w:rsidRPr="009006F1">
              <w:rPr>
                <w:b/>
              </w:rPr>
              <w:t>(punkty)</w:t>
            </w:r>
          </w:p>
        </w:tc>
        <w:tc>
          <w:tcPr>
            <w:tcW w:w="1326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 w:rsidRPr="009006F1">
              <w:rPr>
                <w:b/>
              </w:rPr>
              <w:t>Suma punktów</w:t>
            </w:r>
          </w:p>
        </w:tc>
        <w:tc>
          <w:tcPr>
            <w:tcW w:w="1326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 w:rsidRPr="009006F1">
              <w:rPr>
                <w:b/>
              </w:rPr>
              <w:t>Miejsce</w:t>
            </w:r>
          </w:p>
        </w:tc>
      </w:tr>
      <w:tr w:rsidR="00E833D4" w:rsidRPr="009006F1">
        <w:tc>
          <w:tcPr>
            <w:tcW w:w="1325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 w:rsidRPr="009006F1">
              <w:rPr>
                <w:b/>
              </w:rPr>
              <w:t>4 A</w:t>
            </w:r>
          </w:p>
        </w:tc>
        <w:tc>
          <w:tcPr>
            <w:tcW w:w="1325" w:type="dxa"/>
          </w:tcPr>
          <w:p w:rsidR="00E833D4" w:rsidRPr="009006F1" w:rsidRDefault="00E833D4" w:rsidP="009006F1">
            <w:pPr>
              <w:spacing w:after="0" w:line="240" w:lineRule="auto"/>
              <w:jc w:val="center"/>
            </w:pPr>
            <w:r>
              <w:t>1 i 2</w:t>
            </w:r>
          </w:p>
        </w:tc>
        <w:tc>
          <w:tcPr>
            <w:tcW w:w="1326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26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26" w:type="dxa"/>
          </w:tcPr>
          <w:p w:rsidR="00E833D4" w:rsidRPr="009006F1" w:rsidRDefault="00E833D4" w:rsidP="009006F1">
            <w:pPr>
              <w:spacing w:after="0" w:line="240" w:lineRule="auto"/>
              <w:jc w:val="center"/>
            </w:pPr>
            <w:r>
              <w:t>4,20 - 3</w:t>
            </w:r>
          </w:p>
        </w:tc>
        <w:tc>
          <w:tcPr>
            <w:tcW w:w="1326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26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26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</w:tr>
      <w:tr w:rsidR="00E833D4" w:rsidRPr="009006F1">
        <w:tc>
          <w:tcPr>
            <w:tcW w:w="1325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 B</w:t>
            </w:r>
          </w:p>
        </w:tc>
        <w:tc>
          <w:tcPr>
            <w:tcW w:w="1325" w:type="dxa"/>
          </w:tcPr>
          <w:p w:rsidR="00E833D4" w:rsidRPr="009006F1" w:rsidRDefault="00E833D4" w:rsidP="009006F1">
            <w:pPr>
              <w:spacing w:after="0" w:line="240" w:lineRule="auto"/>
              <w:jc w:val="center"/>
            </w:pPr>
            <w:r>
              <w:t>3 i 4</w:t>
            </w:r>
          </w:p>
        </w:tc>
        <w:tc>
          <w:tcPr>
            <w:tcW w:w="1326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26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26" w:type="dxa"/>
          </w:tcPr>
          <w:p w:rsidR="00E833D4" w:rsidRPr="009006F1" w:rsidRDefault="00E833D4" w:rsidP="009006F1">
            <w:pPr>
              <w:spacing w:after="0" w:line="240" w:lineRule="auto"/>
              <w:jc w:val="center"/>
            </w:pPr>
            <w:r>
              <w:t>5,00 - 1</w:t>
            </w:r>
          </w:p>
        </w:tc>
        <w:tc>
          <w:tcPr>
            <w:tcW w:w="1326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26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26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E833D4" w:rsidRPr="009006F1">
        <w:tc>
          <w:tcPr>
            <w:tcW w:w="1325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 A</w:t>
            </w:r>
          </w:p>
        </w:tc>
        <w:tc>
          <w:tcPr>
            <w:tcW w:w="1325" w:type="dxa"/>
          </w:tcPr>
          <w:p w:rsidR="00E833D4" w:rsidRPr="009006F1" w:rsidRDefault="00E833D4" w:rsidP="009006F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26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26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26" w:type="dxa"/>
          </w:tcPr>
          <w:p w:rsidR="00E833D4" w:rsidRPr="009006F1" w:rsidRDefault="00E833D4" w:rsidP="009006F1">
            <w:pPr>
              <w:spacing w:after="0" w:line="240" w:lineRule="auto"/>
              <w:jc w:val="center"/>
            </w:pPr>
            <w:r>
              <w:t>4,47 - 2</w:t>
            </w:r>
          </w:p>
        </w:tc>
        <w:tc>
          <w:tcPr>
            <w:tcW w:w="1326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26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26" w:type="dxa"/>
          </w:tcPr>
          <w:p w:rsidR="00E833D4" w:rsidRPr="009006F1" w:rsidRDefault="00E833D4" w:rsidP="009006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</w:tr>
    </w:tbl>
    <w:p w:rsidR="00E833D4" w:rsidRDefault="00E833D4" w:rsidP="00FA18BB"/>
    <w:sectPr w:rsidR="00E833D4" w:rsidSect="00CF26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269A"/>
    <w:rsid w:val="00015278"/>
    <w:rsid w:val="0002482C"/>
    <w:rsid w:val="00025EFB"/>
    <w:rsid w:val="0006280C"/>
    <w:rsid w:val="00062883"/>
    <w:rsid w:val="00077405"/>
    <w:rsid w:val="00134627"/>
    <w:rsid w:val="00151A2F"/>
    <w:rsid w:val="00162AAA"/>
    <w:rsid w:val="0016398C"/>
    <w:rsid w:val="001A3709"/>
    <w:rsid w:val="001F50C2"/>
    <w:rsid w:val="00205BCC"/>
    <w:rsid w:val="0022619A"/>
    <w:rsid w:val="003034E4"/>
    <w:rsid w:val="00374694"/>
    <w:rsid w:val="003A5C22"/>
    <w:rsid w:val="003B202E"/>
    <w:rsid w:val="003B6BBA"/>
    <w:rsid w:val="003C5975"/>
    <w:rsid w:val="003F6400"/>
    <w:rsid w:val="00442FA4"/>
    <w:rsid w:val="00446FB6"/>
    <w:rsid w:val="00487409"/>
    <w:rsid w:val="004A3BFB"/>
    <w:rsid w:val="004C2734"/>
    <w:rsid w:val="004F2D17"/>
    <w:rsid w:val="004F5C98"/>
    <w:rsid w:val="0050691C"/>
    <w:rsid w:val="00517E1B"/>
    <w:rsid w:val="005B2C8C"/>
    <w:rsid w:val="005D3399"/>
    <w:rsid w:val="005F0A27"/>
    <w:rsid w:val="005F56A8"/>
    <w:rsid w:val="00621D90"/>
    <w:rsid w:val="00645CC9"/>
    <w:rsid w:val="00653F09"/>
    <w:rsid w:val="0065584B"/>
    <w:rsid w:val="00684916"/>
    <w:rsid w:val="006F7B05"/>
    <w:rsid w:val="007209DA"/>
    <w:rsid w:val="00723808"/>
    <w:rsid w:val="00732F74"/>
    <w:rsid w:val="00760B81"/>
    <w:rsid w:val="00770F23"/>
    <w:rsid w:val="0077467D"/>
    <w:rsid w:val="0078387C"/>
    <w:rsid w:val="007B09CF"/>
    <w:rsid w:val="007B52E3"/>
    <w:rsid w:val="007B6B61"/>
    <w:rsid w:val="007D1E3F"/>
    <w:rsid w:val="007D3935"/>
    <w:rsid w:val="00801318"/>
    <w:rsid w:val="00804BFD"/>
    <w:rsid w:val="008259FE"/>
    <w:rsid w:val="008366A8"/>
    <w:rsid w:val="008445A8"/>
    <w:rsid w:val="00850B9C"/>
    <w:rsid w:val="008A7F14"/>
    <w:rsid w:val="008C618F"/>
    <w:rsid w:val="008D0BE4"/>
    <w:rsid w:val="008D501B"/>
    <w:rsid w:val="008D62B7"/>
    <w:rsid w:val="008E20F9"/>
    <w:rsid w:val="009006F1"/>
    <w:rsid w:val="009312D7"/>
    <w:rsid w:val="009861B0"/>
    <w:rsid w:val="00992DF8"/>
    <w:rsid w:val="009A4C20"/>
    <w:rsid w:val="009B5530"/>
    <w:rsid w:val="009B724F"/>
    <w:rsid w:val="009D2484"/>
    <w:rsid w:val="009F121E"/>
    <w:rsid w:val="00A02C74"/>
    <w:rsid w:val="00A36B1A"/>
    <w:rsid w:val="00A50535"/>
    <w:rsid w:val="00A86F6D"/>
    <w:rsid w:val="00AC206F"/>
    <w:rsid w:val="00AC442F"/>
    <w:rsid w:val="00AD7BD0"/>
    <w:rsid w:val="00B71284"/>
    <w:rsid w:val="00B93D10"/>
    <w:rsid w:val="00BD078D"/>
    <w:rsid w:val="00BE7EF7"/>
    <w:rsid w:val="00C32054"/>
    <w:rsid w:val="00C47ECB"/>
    <w:rsid w:val="00C53016"/>
    <w:rsid w:val="00C85EE8"/>
    <w:rsid w:val="00C91F7D"/>
    <w:rsid w:val="00C923C7"/>
    <w:rsid w:val="00C926F9"/>
    <w:rsid w:val="00C94E27"/>
    <w:rsid w:val="00CA4694"/>
    <w:rsid w:val="00CD286C"/>
    <w:rsid w:val="00CE556A"/>
    <w:rsid w:val="00CF269A"/>
    <w:rsid w:val="00D0331E"/>
    <w:rsid w:val="00D37FCC"/>
    <w:rsid w:val="00D468A3"/>
    <w:rsid w:val="00D51701"/>
    <w:rsid w:val="00DD283C"/>
    <w:rsid w:val="00DE15CB"/>
    <w:rsid w:val="00E0354B"/>
    <w:rsid w:val="00E0514A"/>
    <w:rsid w:val="00E7656A"/>
    <w:rsid w:val="00E76DD7"/>
    <w:rsid w:val="00E833D4"/>
    <w:rsid w:val="00E87547"/>
    <w:rsid w:val="00EF7E63"/>
    <w:rsid w:val="00F157FF"/>
    <w:rsid w:val="00F50677"/>
    <w:rsid w:val="00F525A3"/>
    <w:rsid w:val="00F97B9F"/>
    <w:rsid w:val="00FA18BB"/>
    <w:rsid w:val="00FA4D9A"/>
    <w:rsid w:val="00FD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87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078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231</Words>
  <Characters>1388</Characters>
  <Application>Microsoft Office Outlook</Application>
  <DocSecurity>0</DocSecurity>
  <Lines>0</Lines>
  <Paragraphs>0</Paragraphs>
  <ScaleCrop>false</ScaleCrop>
  <Company>xxx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Sportowej Ligi Klas</dc:title>
  <dc:subject/>
  <dc:creator>uczen</dc:creator>
  <cp:keywords/>
  <dc:description/>
  <cp:lastModifiedBy>Piotr</cp:lastModifiedBy>
  <cp:revision>3</cp:revision>
  <dcterms:created xsi:type="dcterms:W3CDTF">2021-03-23T17:10:00Z</dcterms:created>
  <dcterms:modified xsi:type="dcterms:W3CDTF">2021-03-23T17:23:00Z</dcterms:modified>
</cp:coreProperties>
</file>